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3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3124" w:rsidRPr="002E0BB5" w:rsidTr="00C87E13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203124" w:rsidRPr="00313553" w:rsidRDefault="00203124" w:rsidP="00203124">
            <w:pPr>
              <w:pStyle w:val="TrackingNo"/>
              <w:rPr>
                <w:rFonts w:cs="Arial"/>
                <w:b/>
                <w:szCs w:val="24"/>
              </w:rPr>
            </w:pPr>
            <w:bookmarkStart w:id="0" w:name="_GoBack"/>
            <w:bookmarkEnd w:id="0"/>
          </w:p>
        </w:tc>
      </w:tr>
      <w:tr w:rsidR="00203124" w:rsidRPr="002E0BB5" w:rsidTr="00C87E13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203124" w:rsidRPr="000140DD" w:rsidRDefault="00203124" w:rsidP="00AB0FBC">
            <w:pPr>
              <w:pStyle w:val="TrackingNo"/>
              <w:ind w:left="-113"/>
              <w:jc w:val="left"/>
              <w:rPr>
                <w:rFonts w:cs="Arial"/>
                <w:sz w:val="20"/>
              </w:rPr>
            </w:pPr>
          </w:p>
        </w:tc>
      </w:tr>
      <w:tr w:rsidR="00AB0FBC" w:rsidRPr="002E0BB5" w:rsidTr="00C87E13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AB0FBC" w:rsidRPr="000140DD" w:rsidRDefault="00AB0FBC" w:rsidP="00AB0FBC">
            <w:pPr>
              <w:pStyle w:val="TrackingNo"/>
              <w:ind w:left="-113"/>
              <w:jc w:val="left"/>
              <w:rPr>
                <w:rFonts w:cs="Arial"/>
                <w:sz w:val="20"/>
              </w:rPr>
            </w:pPr>
          </w:p>
        </w:tc>
      </w:tr>
      <w:tr w:rsidR="00AB0FBC" w:rsidRPr="002E0BB5" w:rsidTr="00C87E13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AB0FBC" w:rsidRPr="002E0BB5" w:rsidRDefault="00AB0FBC" w:rsidP="00AB0FBC">
            <w:pPr>
              <w:pStyle w:val="TrackingNo"/>
              <w:rPr>
                <w:sz w:val="20"/>
              </w:rPr>
            </w:pPr>
          </w:p>
        </w:tc>
      </w:tr>
    </w:tbl>
    <w:p w:rsidR="008F7425" w:rsidRDefault="008F7425" w:rsidP="00AB0FBC">
      <w:pPr>
        <w:pStyle w:val="Coremessagetext"/>
        <w:rPr>
          <w:sz w:val="24"/>
          <w:szCs w:val="24"/>
        </w:rPr>
      </w:pPr>
    </w:p>
    <w:p w:rsidR="00AB0FBC" w:rsidRPr="00F132C0" w:rsidRDefault="00AB0FBC" w:rsidP="00F132C0">
      <w:pPr>
        <w:pStyle w:val="Coremessagetext"/>
        <w:spacing w:before="0" w:after="0" w:line="240" w:lineRule="auto"/>
        <w:ind w:left="1440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32C0" w:rsidRPr="00F132C0">
        <w:rPr>
          <w:rFonts w:cs="Arial"/>
          <w:sz w:val="18"/>
          <w:szCs w:val="18"/>
        </w:rPr>
        <w:t>IRF18/17</w:t>
      </w:r>
    </w:p>
    <w:p w:rsidR="003C1EA1" w:rsidRDefault="003C1EA1" w:rsidP="00AB0FBC">
      <w:pPr>
        <w:pStyle w:val="Coremessagetext"/>
        <w:spacing w:before="0" w:after="0" w:line="240" w:lineRule="auto"/>
        <w:rPr>
          <w:sz w:val="24"/>
          <w:szCs w:val="24"/>
        </w:rPr>
      </w:pPr>
    </w:p>
    <w:p w:rsidR="00121860" w:rsidRDefault="00121860" w:rsidP="00AB0FBC">
      <w:pPr>
        <w:pStyle w:val="Coremessagetext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Mr Robert Greenwood</w:t>
      </w:r>
    </w:p>
    <w:p w:rsidR="00AB0FBC" w:rsidRDefault="00AB0FBC" w:rsidP="00AB0FBC">
      <w:pPr>
        <w:pStyle w:val="Coremessagetext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General Manager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0FBC" w:rsidRDefault="00AB0FBC" w:rsidP="00AB0FBC">
      <w:pPr>
        <w:pStyle w:val="Coremessagetext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Blue Mountains City Council </w:t>
      </w:r>
    </w:p>
    <w:p w:rsidR="00AB0FBC" w:rsidRDefault="00AB0FBC" w:rsidP="00AB0FBC">
      <w:pPr>
        <w:pStyle w:val="Coremessagetext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Locked Bag 1005</w:t>
      </w:r>
    </w:p>
    <w:p w:rsidR="00AB0FBC" w:rsidRDefault="00AB0FBC" w:rsidP="00AB0FBC">
      <w:pPr>
        <w:pStyle w:val="Coremessagetext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Katoomba NSW 2780</w:t>
      </w:r>
    </w:p>
    <w:p w:rsidR="00AB0FBC" w:rsidRDefault="00AB0FBC" w:rsidP="00AB0FBC">
      <w:pPr>
        <w:pStyle w:val="Coremessagetext"/>
        <w:spacing w:before="0" w:after="0" w:line="240" w:lineRule="auto"/>
        <w:rPr>
          <w:sz w:val="24"/>
          <w:szCs w:val="24"/>
        </w:rPr>
      </w:pPr>
    </w:p>
    <w:p w:rsidR="006237E1" w:rsidRDefault="006237E1" w:rsidP="00AB0FBC">
      <w:pPr>
        <w:pStyle w:val="Coremessagetext"/>
        <w:spacing w:before="0" w:after="0" w:line="240" w:lineRule="auto"/>
        <w:rPr>
          <w:sz w:val="24"/>
          <w:szCs w:val="24"/>
        </w:rPr>
      </w:pPr>
    </w:p>
    <w:p w:rsidR="00AB0FBC" w:rsidRDefault="00AB0FBC" w:rsidP="00AB0FBC">
      <w:pPr>
        <w:pStyle w:val="Coremessagetext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Attention: Kim Barrett</w:t>
      </w:r>
    </w:p>
    <w:p w:rsidR="00AB0FBC" w:rsidRDefault="00AB0FBC" w:rsidP="00AB0FBC">
      <w:pPr>
        <w:pStyle w:val="Coremessagetext"/>
        <w:spacing w:before="0" w:after="0" w:line="240" w:lineRule="auto"/>
        <w:rPr>
          <w:sz w:val="24"/>
          <w:szCs w:val="24"/>
        </w:rPr>
      </w:pPr>
    </w:p>
    <w:p w:rsidR="00AB0FBC" w:rsidRDefault="00AB0FBC" w:rsidP="00AB0FBC">
      <w:pPr>
        <w:pStyle w:val="Coremessagetext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121860">
        <w:rPr>
          <w:sz w:val="24"/>
          <w:szCs w:val="24"/>
        </w:rPr>
        <w:t>Mr Greenwood</w:t>
      </w:r>
    </w:p>
    <w:p w:rsidR="00AB0FBC" w:rsidRDefault="00AB0FBC" w:rsidP="00AB0FBC">
      <w:pPr>
        <w:pStyle w:val="Coremessagetext"/>
        <w:spacing w:before="0" w:after="0" w:line="240" w:lineRule="auto"/>
        <w:rPr>
          <w:sz w:val="24"/>
          <w:szCs w:val="24"/>
        </w:rPr>
      </w:pPr>
    </w:p>
    <w:p w:rsidR="00AB0FBC" w:rsidRDefault="00AB0FBC" w:rsidP="00AB0FBC">
      <w:pPr>
        <w:pStyle w:val="Coremessagetext"/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Planning Proposal PP_2015_BLUEM_001_00 – Deferred Areas – Alte</w:t>
      </w:r>
      <w:r w:rsidR="00E60976">
        <w:rPr>
          <w:b/>
          <w:sz w:val="24"/>
          <w:szCs w:val="24"/>
        </w:rPr>
        <w:t>ration of Gateway D</w:t>
      </w:r>
      <w:r w:rsidR="00862FC5">
        <w:rPr>
          <w:b/>
          <w:sz w:val="24"/>
          <w:szCs w:val="24"/>
        </w:rPr>
        <w:t>etermination</w:t>
      </w:r>
      <w:r>
        <w:rPr>
          <w:b/>
          <w:sz w:val="24"/>
          <w:szCs w:val="24"/>
        </w:rPr>
        <w:t xml:space="preserve"> </w:t>
      </w:r>
    </w:p>
    <w:p w:rsidR="00AB0FBC" w:rsidRDefault="00AB0FBC" w:rsidP="00AB0FBC">
      <w:pPr>
        <w:pStyle w:val="Coremessagetext"/>
        <w:spacing w:before="0" w:after="0" w:line="240" w:lineRule="auto"/>
        <w:rPr>
          <w:b/>
          <w:sz w:val="24"/>
          <w:szCs w:val="24"/>
        </w:rPr>
      </w:pPr>
    </w:p>
    <w:p w:rsidR="00AB0FBC" w:rsidRPr="00AB0FBC" w:rsidRDefault="00AB0FBC" w:rsidP="00AB0FBC">
      <w:pPr>
        <w:pStyle w:val="BodyText"/>
        <w:ind w:left="0"/>
        <w:rPr>
          <w:b/>
          <w:color w:val="FF0000"/>
          <w:sz w:val="18"/>
          <w:szCs w:val="18"/>
        </w:rPr>
      </w:pPr>
      <w:r>
        <w:t xml:space="preserve">I </w:t>
      </w:r>
      <w:r w:rsidRPr="00EE3FAE">
        <w:t xml:space="preserve">refer to </w:t>
      </w:r>
      <w:r w:rsidR="00134D64">
        <w:t xml:space="preserve">the </w:t>
      </w:r>
      <w:r>
        <w:t>email</w:t>
      </w:r>
      <w:r w:rsidRPr="00EE3FAE">
        <w:t xml:space="preserve"> </w:t>
      </w:r>
      <w:r w:rsidR="00134D64">
        <w:t xml:space="preserve">message </w:t>
      </w:r>
      <w:r>
        <w:t>of 5 January 2018</w:t>
      </w:r>
      <w:r w:rsidR="00121860">
        <w:t>,</w:t>
      </w:r>
      <w:r>
        <w:t xml:space="preserve"> </w:t>
      </w:r>
      <w:r w:rsidRPr="00EE3FAE">
        <w:t xml:space="preserve">seeking an extension of time to complete Planning Proposal </w:t>
      </w:r>
      <w:r w:rsidRPr="00AB0FBC">
        <w:t>PP_2015_BLUEM_001_00</w:t>
      </w:r>
      <w:r w:rsidR="00121860">
        <w:t>,</w:t>
      </w:r>
      <w:r w:rsidRPr="00AB0FBC">
        <w:t xml:space="preserve"> </w:t>
      </w:r>
      <w:r>
        <w:t xml:space="preserve">to apply zones to areas deferred from the Blue Mountains Local Environmental Plan 2015. </w:t>
      </w:r>
    </w:p>
    <w:p w:rsidR="00AB0FBC" w:rsidRPr="00EE3FAE" w:rsidRDefault="00AB0FBC" w:rsidP="00AB0FBC">
      <w:pPr>
        <w:pStyle w:val="BodyText"/>
        <w:ind w:left="0"/>
      </w:pPr>
      <w:r w:rsidRPr="00EE3FAE">
        <w:t xml:space="preserve">I have determined as the delegate of the Greater Sydney Commission, in accordance with section 56(7) of the </w:t>
      </w:r>
      <w:r w:rsidRPr="0079423F">
        <w:rPr>
          <w:i/>
        </w:rPr>
        <w:t>Environmental Planning and Assessment Act 1979</w:t>
      </w:r>
      <w:r w:rsidRPr="00EE3FAE">
        <w:t xml:space="preserve">, to alter the Gateway determination </w:t>
      </w:r>
      <w:r w:rsidRPr="00AB0FBC">
        <w:t>dated 3 September 2015</w:t>
      </w:r>
      <w:r w:rsidR="00121860">
        <w:t>,</w:t>
      </w:r>
      <w:r w:rsidRPr="00AB0FBC">
        <w:t xml:space="preserve"> </w:t>
      </w:r>
      <w:r w:rsidRPr="00EE3FAE">
        <w:t xml:space="preserve">for </w:t>
      </w:r>
      <w:r w:rsidRPr="00AB0FBC">
        <w:t>PP_2015_BLUEM_001_00</w:t>
      </w:r>
      <w:r>
        <w:t xml:space="preserve"> </w:t>
      </w:r>
      <w:r w:rsidRPr="00AB0FBC">
        <w:t>(as altered)</w:t>
      </w:r>
      <w:r>
        <w:t>.</w:t>
      </w:r>
      <w:r w:rsidRPr="00AB0FBC">
        <w:t xml:space="preserve"> </w:t>
      </w:r>
      <w:r w:rsidRPr="00EE3FAE">
        <w:t>The Alterati</w:t>
      </w:r>
      <w:r>
        <w:t xml:space="preserve">on of the Gateway Determination is </w:t>
      </w:r>
      <w:r w:rsidRPr="00EE3FAE">
        <w:t>enclosed.</w:t>
      </w:r>
    </w:p>
    <w:p w:rsidR="00AB0FBC" w:rsidRDefault="00AB0FBC" w:rsidP="00AB0FBC">
      <w:r w:rsidRPr="00EE3FAE">
        <w:t xml:space="preserve">If you have any questions in relation to this matter, I have arranged for </w:t>
      </w:r>
      <w:r w:rsidRPr="00AB0FBC">
        <w:t xml:space="preserve">Ms Alicia Hall </w:t>
      </w:r>
      <w:r w:rsidRPr="00EE3FAE">
        <w:t xml:space="preserve">to assist you. </w:t>
      </w:r>
      <w:r>
        <w:t>Ms Hall</w:t>
      </w:r>
      <w:r w:rsidRPr="00734EE9">
        <w:rPr>
          <w:color w:val="FF0000"/>
        </w:rPr>
        <w:t xml:space="preserve"> </w:t>
      </w:r>
      <w:r w:rsidRPr="00EE3FAE">
        <w:t xml:space="preserve">can be contacted on </w:t>
      </w:r>
      <w:r>
        <w:t>9860 1587</w:t>
      </w:r>
      <w:r w:rsidRPr="00EE3FAE">
        <w:t>.</w:t>
      </w:r>
    </w:p>
    <w:p w:rsidR="00AB0FBC" w:rsidRPr="00817187" w:rsidRDefault="00AB0FBC" w:rsidP="00AB0FBC"/>
    <w:p w:rsidR="00AB0FBC" w:rsidRPr="00C56F4E" w:rsidRDefault="00A60062" w:rsidP="00AB0FBC">
      <w:pPr>
        <w:pStyle w:val="StyleBefore24pt"/>
        <w:spacing w:before="0"/>
        <w:rPr>
          <w:szCs w:val="24"/>
        </w:rPr>
      </w:pPr>
      <w:bookmarkStart w:id="1" w:name="Contact"/>
      <w:bookmarkStart w:id="2" w:name="Yours"/>
      <w:bookmarkEnd w:id="1"/>
      <w:r w:rsidRPr="00A60062"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182880</wp:posOffset>
            </wp:positionV>
            <wp:extent cx="1971675" cy="756259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5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FBC" w:rsidRPr="00C56F4E">
        <w:rPr>
          <w:szCs w:val="24"/>
        </w:rPr>
        <w:t>Yours sincerely</w:t>
      </w:r>
      <w:bookmarkEnd w:id="2"/>
    </w:p>
    <w:p w:rsidR="00AB0FBC" w:rsidRPr="000F5BDB" w:rsidRDefault="00AB0FBC" w:rsidP="00AB0FBC">
      <w:pPr>
        <w:pStyle w:val="Lettertext"/>
        <w:rPr>
          <w:szCs w:val="24"/>
        </w:rPr>
      </w:pPr>
    </w:p>
    <w:p w:rsidR="00AB0FBC" w:rsidRPr="000F5BDB" w:rsidRDefault="00AB0FBC" w:rsidP="00AB0FBC">
      <w:pPr>
        <w:pStyle w:val="Lettertext"/>
        <w:rPr>
          <w:szCs w:val="24"/>
        </w:rPr>
      </w:pPr>
    </w:p>
    <w:p w:rsidR="00AB0FBC" w:rsidRDefault="00AB0FBC" w:rsidP="00AB0FBC">
      <w:pPr>
        <w:pStyle w:val="Lettertext"/>
        <w:rPr>
          <w:szCs w:val="24"/>
        </w:rPr>
      </w:pPr>
    </w:p>
    <w:p w:rsidR="00A60062" w:rsidRPr="00A60062" w:rsidRDefault="00A60062" w:rsidP="00AB0FBC">
      <w:pPr>
        <w:pStyle w:val="Lettertext"/>
        <w:rPr>
          <w:sz w:val="16"/>
          <w:szCs w:val="16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60062">
        <w:rPr>
          <w:sz w:val="16"/>
          <w:szCs w:val="16"/>
        </w:rPr>
        <w:t>12/01/18</w:t>
      </w:r>
    </w:p>
    <w:p w:rsidR="00AB0FBC" w:rsidRPr="000F5BDB" w:rsidRDefault="00AB0FBC" w:rsidP="00AB0FBC">
      <w:pPr>
        <w:pStyle w:val="Lettertext"/>
        <w:rPr>
          <w:szCs w:val="24"/>
        </w:rPr>
      </w:pPr>
    </w:p>
    <w:p w:rsidR="00AB0FBC" w:rsidRPr="00A60062" w:rsidRDefault="00AB0FBC" w:rsidP="00AB0FBC">
      <w:pPr>
        <w:rPr>
          <w:b/>
        </w:rPr>
      </w:pPr>
      <w:r w:rsidRPr="00A60062">
        <w:rPr>
          <w:b/>
        </w:rPr>
        <w:t>Catherine Van Laeren</w:t>
      </w:r>
    </w:p>
    <w:p w:rsidR="00AB0FBC" w:rsidRPr="00AB0FBC" w:rsidRDefault="00AB0FBC" w:rsidP="00AB0FBC">
      <w:pPr>
        <w:pStyle w:val="Lettertext"/>
        <w:rPr>
          <w:b/>
          <w:szCs w:val="24"/>
        </w:rPr>
      </w:pPr>
      <w:r w:rsidRPr="00AB0FBC">
        <w:rPr>
          <w:b/>
          <w:szCs w:val="24"/>
        </w:rPr>
        <w:t>Director</w:t>
      </w:r>
    </w:p>
    <w:p w:rsidR="00AB0FBC" w:rsidRPr="00AB0FBC" w:rsidRDefault="00AB0FBC" w:rsidP="00AB0FBC">
      <w:pPr>
        <w:pStyle w:val="Lettertext"/>
        <w:rPr>
          <w:b/>
          <w:szCs w:val="24"/>
        </w:rPr>
      </w:pPr>
      <w:r w:rsidRPr="00AB0FBC">
        <w:rPr>
          <w:b/>
          <w:szCs w:val="24"/>
        </w:rPr>
        <w:t>Sydney Region West</w:t>
      </w:r>
    </w:p>
    <w:p w:rsidR="00AB0FBC" w:rsidRDefault="00AB0FBC" w:rsidP="00AB0FBC">
      <w:pPr>
        <w:pStyle w:val="Lettertext"/>
        <w:rPr>
          <w:b/>
          <w:szCs w:val="24"/>
        </w:rPr>
      </w:pPr>
      <w:r w:rsidRPr="00385905">
        <w:rPr>
          <w:b/>
          <w:szCs w:val="24"/>
        </w:rPr>
        <w:t>Planning Services</w:t>
      </w:r>
    </w:p>
    <w:p w:rsidR="00AB0FBC" w:rsidRPr="00734EE9" w:rsidRDefault="00AB0FBC" w:rsidP="00AB0FBC">
      <w:pPr>
        <w:pStyle w:val="Lettertext"/>
        <w:rPr>
          <w:b/>
          <w:sz w:val="18"/>
          <w:szCs w:val="18"/>
        </w:rPr>
      </w:pPr>
    </w:p>
    <w:p w:rsidR="00AB0FBC" w:rsidRDefault="00AB0FBC" w:rsidP="00AB0FBC">
      <w:pPr>
        <w:rPr>
          <w:b/>
          <w:sz w:val="18"/>
          <w:szCs w:val="18"/>
        </w:rPr>
      </w:pPr>
      <w:r w:rsidRPr="00734EE9">
        <w:rPr>
          <w:sz w:val="18"/>
          <w:szCs w:val="18"/>
        </w:rPr>
        <w:t>Encl: Alteration to Gateway Determination</w:t>
      </w:r>
      <w:r w:rsidRPr="00734EE9" w:rsidDel="00E372D3">
        <w:rPr>
          <w:b/>
          <w:sz w:val="18"/>
          <w:szCs w:val="18"/>
        </w:rPr>
        <w:t xml:space="preserve"> </w:t>
      </w:r>
    </w:p>
    <w:p w:rsidR="0005725D" w:rsidRDefault="0005725D" w:rsidP="00AB0FBC">
      <w:pPr>
        <w:rPr>
          <w:b/>
          <w:sz w:val="18"/>
          <w:szCs w:val="18"/>
        </w:rPr>
      </w:pPr>
    </w:p>
    <w:p w:rsidR="0005725D" w:rsidRDefault="0005725D" w:rsidP="00AB0FBC">
      <w:pPr>
        <w:rPr>
          <w:b/>
          <w:sz w:val="18"/>
          <w:szCs w:val="18"/>
        </w:rPr>
      </w:pPr>
    </w:p>
    <w:p w:rsidR="0005725D" w:rsidRDefault="0005725D" w:rsidP="00AB0FBC">
      <w:pPr>
        <w:rPr>
          <w:b/>
          <w:sz w:val="18"/>
          <w:szCs w:val="18"/>
        </w:rPr>
      </w:pPr>
    </w:p>
    <w:p w:rsidR="0005725D" w:rsidRDefault="0005725D" w:rsidP="00AB0FBC">
      <w:pPr>
        <w:rPr>
          <w:b/>
          <w:sz w:val="18"/>
          <w:szCs w:val="18"/>
        </w:rPr>
      </w:pPr>
    </w:p>
    <w:p w:rsidR="0005725D" w:rsidRDefault="0005725D" w:rsidP="00AB0FBC">
      <w:pPr>
        <w:rPr>
          <w:b/>
          <w:sz w:val="18"/>
          <w:szCs w:val="18"/>
        </w:rPr>
      </w:pPr>
    </w:p>
    <w:p w:rsidR="0005725D" w:rsidRDefault="0005725D" w:rsidP="00AB0FBC">
      <w:pPr>
        <w:rPr>
          <w:b/>
          <w:sz w:val="18"/>
          <w:szCs w:val="18"/>
        </w:rPr>
      </w:pPr>
    </w:p>
    <w:p w:rsidR="0005725D" w:rsidRDefault="0005725D" w:rsidP="00AB0FBC">
      <w:pPr>
        <w:rPr>
          <w:b/>
          <w:sz w:val="18"/>
          <w:szCs w:val="18"/>
        </w:rPr>
      </w:pPr>
    </w:p>
    <w:p w:rsidR="0005725D" w:rsidRDefault="0005725D" w:rsidP="00AB0FBC">
      <w:pPr>
        <w:rPr>
          <w:b/>
          <w:sz w:val="18"/>
          <w:szCs w:val="18"/>
        </w:rPr>
      </w:pPr>
    </w:p>
    <w:p w:rsidR="0005725D" w:rsidRDefault="0005725D" w:rsidP="00AB0FBC">
      <w:pPr>
        <w:rPr>
          <w:b/>
          <w:sz w:val="18"/>
          <w:szCs w:val="18"/>
        </w:rPr>
      </w:pPr>
    </w:p>
    <w:p w:rsidR="0005725D" w:rsidRDefault="0005725D" w:rsidP="00AB0FBC">
      <w:pPr>
        <w:rPr>
          <w:b/>
          <w:sz w:val="18"/>
          <w:szCs w:val="18"/>
        </w:rPr>
      </w:pPr>
    </w:p>
    <w:sectPr w:rsidR="0005725D" w:rsidSect="00AD11EB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64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A44" w:rsidRDefault="00876A44">
      <w:r>
        <w:separator/>
      </w:r>
    </w:p>
  </w:endnote>
  <w:endnote w:type="continuationSeparator" w:id="0">
    <w:p w:rsidR="00876A44" w:rsidRDefault="0087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EA1" w:rsidRPr="003C1EA1" w:rsidRDefault="003C1EA1" w:rsidP="003C1EA1">
    <w:pPr>
      <w:pStyle w:val="Footer"/>
      <w:jc w:val="left"/>
      <w:rPr>
        <w:color w:val="0000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4C9" w:rsidRPr="00AB0FBC" w:rsidRDefault="00AB0FBC" w:rsidP="00AB0FBC">
    <w:pPr>
      <w:pStyle w:val="Footer"/>
      <w:jc w:val="left"/>
      <w:rPr>
        <w:color w:val="000080"/>
        <w:sz w:val="16"/>
        <w:szCs w:val="16"/>
      </w:rPr>
    </w:pPr>
    <w:r>
      <w:rPr>
        <w:b/>
        <w:bCs/>
        <w:color w:val="000080"/>
        <w:sz w:val="16"/>
        <w:szCs w:val="16"/>
      </w:rPr>
      <w:t>Department of Planning and Environment</w:t>
    </w:r>
    <w:r>
      <w:rPr>
        <w:b/>
        <w:bCs/>
        <w:color w:val="000080"/>
      </w:rPr>
      <w:br/>
    </w:r>
    <w:r>
      <w:rPr>
        <w:color w:val="000080"/>
        <w:sz w:val="16"/>
        <w:szCs w:val="16"/>
      </w:rPr>
      <w:t>Sydney Region West | Level 1, 10 Valentine Avenue, Parramatta | GPO Box 39 Sydney 2001 | planning.nsw.gov.au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A44" w:rsidRDefault="00876A44">
      <w:r>
        <w:separator/>
      </w:r>
    </w:p>
  </w:footnote>
  <w:footnote w:type="continuationSeparator" w:id="0">
    <w:p w:rsidR="00876A44" w:rsidRDefault="0087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EB" w:rsidRPr="00DA3E72" w:rsidRDefault="00DA3E72" w:rsidP="00AB0FBC">
    <w:pPr>
      <w:pStyle w:val="TrackingNo"/>
      <w:ind w:left="-142"/>
      <w:jc w:val="left"/>
      <w:rPr>
        <w:rFonts w:cs="Arial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DC5D1E6" wp14:editId="391231E2">
          <wp:simplePos x="0" y="0"/>
          <wp:positionH relativeFrom="margin">
            <wp:align>left</wp:align>
          </wp:positionH>
          <wp:positionV relativeFrom="paragraph">
            <wp:posOffset>-116260</wp:posOffset>
          </wp:positionV>
          <wp:extent cx="2597288" cy="78041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288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741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2F6369"/>
    <w:multiLevelType w:val="hybridMultilevel"/>
    <w:tmpl w:val="B1C8EF60"/>
    <w:lvl w:ilvl="0" w:tplc="CCA6839A">
      <w:start w:val="1"/>
      <w:numFmt w:val="bullet"/>
      <w:pStyle w:val="SecondTierBulli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B0A15"/>
    <w:multiLevelType w:val="hybridMultilevel"/>
    <w:tmpl w:val="37FC447A"/>
    <w:lvl w:ilvl="0" w:tplc="74DA370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D659E3"/>
    <w:multiLevelType w:val="hybridMultilevel"/>
    <w:tmpl w:val="C3C610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66202"/>
    <w:multiLevelType w:val="hybridMultilevel"/>
    <w:tmpl w:val="D72A06F6"/>
    <w:lvl w:ilvl="0" w:tplc="7916BC96">
      <w:start w:val="1"/>
      <w:numFmt w:val="decimal"/>
      <w:pStyle w:val="Listnumbered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AB40EA"/>
    <w:multiLevelType w:val="hybridMultilevel"/>
    <w:tmpl w:val="E71EE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81709"/>
    <w:multiLevelType w:val="hybridMultilevel"/>
    <w:tmpl w:val="E73440F0"/>
    <w:lvl w:ilvl="0" w:tplc="B5864C2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F023C"/>
    <w:multiLevelType w:val="singleLevel"/>
    <w:tmpl w:val="F14C90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8724AA3"/>
    <w:multiLevelType w:val="hybridMultilevel"/>
    <w:tmpl w:val="1A6E6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61AF2"/>
    <w:multiLevelType w:val="hybridMultilevel"/>
    <w:tmpl w:val="D250E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B4774"/>
    <w:multiLevelType w:val="hybridMultilevel"/>
    <w:tmpl w:val="C1383738"/>
    <w:lvl w:ilvl="0" w:tplc="D27A0898">
      <w:start w:val="1"/>
      <w:numFmt w:val="decimal"/>
      <w:pStyle w:val="BulletNumbers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color w:val="000000" w:themeColor="text1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1C433C"/>
    <w:multiLevelType w:val="hybridMultilevel"/>
    <w:tmpl w:val="3620B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7"/>
  </w:num>
  <w:num w:numId="21">
    <w:abstractNumId w:val="9"/>
  </w:num>
  <w:num w:numId="22">
    <w:abstractNumId w:val="2"/>
  </w:num>
  <w:num w:numId="23">
    <w:abstractNumId w:val="10"/>
  </w:num>
  <w:num w:numId="24">
    <w:abstractNumId w:val="1"/>
  </w:num>
  <w:num w:numId="25">
    <w:abstractNumId w:val="11"/>
  </w:num>
  <w:num w:numId="26">
    <w:abstractNumId w:val="5"/>
  </w:num>
  <w:num w:numId="27">
    <w:abstractNumId w:val="6"/>
  </w:num>
  <w:num w:numId="28">
    <w:abstractNumId w:val="4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3B"/>
    <w:rsid w:val="00006AAD"/>
    <w:rsid w:val="00010AAF"/>
    <w:rsid w:val="000126BA"/>
    <w:rsid w:val="000203B0"/>
    <w:rsid w:val="000219B0"/>
    <w:rsid w:val="00022229"/>
    <w:rsid w:val="000229C1"/>
    <w:rsid w:val="00034AF9"/>
    <w:rsid w:val="00035AAE"/>
    <w:rsid w:val="000371D8"/>
    <w:rsid w:val="00041107"/>
    <w:rsid w:val="0004120C"/>
    <w:rsid w:val="000460F0"/>
    <w:rsid w:val="0005725D"/>
    <w:rsid w:val="00071F79"/>
    <w:rsid w:val="00074734"/>
    <w:rsid w:val="00081090"/>
    <w:rsid w:val="00083537"/>
    <w:rsid w:val="00086B2A"/>
    <w:rsid w:val="00086BA2"/>
    <w:rsid w:val="00087D49"/>
    <w:rsid w:val="00090B90"/>
    <w:rsid w:val="00091FEB"/>
    <w:rsid w:val="000A0BDF"/>
    <w:rsid w:val="000A4779"/>
    <w:rsid w:val="000B1DF0"/>
    <w:rsid w:val="000B2E23"/>
    <w:rsid w:val="000B3BD2"/>
    <w:rsid w:val="000C24F7"/>
    <w:rsid w:val="000C2F94"/>
    <w:rsid w:val="000C4289"/>
    <w:rsid w:val="000C62B5"/>
    <w:rsid w:val="000C7104"/>
    <w:rsid w:val="000D3C5F"/>
    <w:rsid w:val="000D3FB0"/>
    <w:rsid w:val="000D72BD"/>
    <w:rsid w:val="000E2AE7"/>
    <w:rsid w:val="000E34C7"/>
    <w:rsid w:val="000F6586"/>
    <w:rsid w:val="00102F12"/>
    <w:rsid w:val="00103A37"/>
    <w:rsid w:val="00105E00"/>
    <w:rsid w:val="001121BD"/>
    <w:rsid w:val="001175BB"/>
    <w:rsid w:val="0012038A"/>
    <w:rsid w:val="00120F2E"/>
    <w:rsid w:val="00121860"/>
    <w:rsid w:val="0013305B"/>
    <w:rsid w:val="00134D64"/>
    <w:rsid w:val="00142FD1"/>
    <w:rsid w:val="001463E8"/>
    <w:rsid w:val="001471B0"/>
    <w:rsid w:val="001501AF"/>
    <w:rsid w:val="00153759"/>
    <w:rsid w:val="00153969"/>
    <w:rsid w:val="00161746"/>
    <w:rsid w:val="0016789E"/>
    <w:rsid w:val="00170415"/>
    <w:rsid w:val="00172DCD"/>
    <w:rsid w:val="00172FCB"/>
    <w:rsid w:val="00174440"/>
    <w:rsid w:val="001818B1"/>
    <w:rsid w:val="00185651"/>
    <w:rsid w:val="00186227"/>
    <w:rsid w:val="00194AFC"/>
    <w:rsid w:val="00195D0C"/>
    <w:rsid w:val="001A7D81"/>
    <w:rsid w:val="001B0D49"/>
    <w:rsid w:val="001B13A5"/>
    <w:rsid w:val="001B58DF"/>
    <w:rsid w:val="001C3787"/>
    <w:rsid w:val="001C4B4F"/>
    <w:rsid w:val="001C5B0A"/>
    <w:rsid w:val="001C6B4C"/>
    <w:rsid w:val="001C736A"/>
    <w:rsid w:val="001D59F3"/>
    <w:rsid w:val="001E0D97"/>
    <w:rsid w:val="001E4885"/>
    <w:rsid w:val="001F09B6"/>
    <w:rsid w:val="001F5D82"/>
    <w:rsid w:val="002000B6"/>
    <w:rsid w:val="00203124"/>
    <w:rsid w:val="002043C5"/>
    <w:rsid w:val="0021708C"/>
    <w:rsid w:val="00217C3D"/>
    <w:rsid w:val="002203E0"/>
    <w:rsid w:val="00220F34"/>
    <w:rsid w:val="00223735"/>
    <w:rsid w:val="002261A2"/>
    <w:rsid w:val="002264FF"/>
    <w:rsid w:val="00230BE9"/>
    <w:rsid w:val="002315F1"/>
    <w:rsid w:val="00231CA6"/>
    <w:rsid w:val="00232706"/>
    <w:rsid w:val="002377CD"/>
    <w:rsid w:val="00237B0F"/>
    <w:rsid w:val="00244A03"/>
    <w:rsid w:val="00247349"/>
    <w:rsid w:val="00257CA9"/>
    <w:rsid w:val="00257E57"/>
    <w:rsid w:val="00271865"/>
    <w:rsid w:val="002758A4"/>
    <w:rsid w:val="002830BA"/>
    <w:rsid w:val="0028561D"/>
    <w:rsid w:val="002942E8"/>
    <w:rsid w:val="00295CE3"/>
    <w:rsid w:val="00297B8E"/>
    <w:rsid w:val="002A0406"/>
    <w:rsid w:val="002A6B41"/>
    <w:rsid w:val="002D5C6C"/>
    <w:rsid w:val="002D69BD"/>
    <w:rsid w:val="002E0BB5"/>
    <w:rsid w:val="002E0F21"/>
    <w:rsid w:val="002F036D"/>
    <w:rsid w:val="002F0A51"/>
    <w:rsid w:val="002F1F06"/>
    <w:rsid w:val="002F22A4"/>
    <w:rsid w:val="002F3E59"/>
    <w:rsid w:val="003009E8"/>
    <w:rsid w:val="00302098"/>
    <w:rsid w:val="003028E2"/>
    <w:rsid w:val="003047B3"/>
    <w:rsid w:val="00305C3A"/>
    <w:rsid w:val="0031195A"/>
    <w:rsid w:val="00313553"/>
    <w:rsid w:val="00313745"/>
    <w:rsid w:val="00314919"/>
    <w:rsid w:val="00332DF5"/>
    <w:rsid w:val="00334957"/>
    <w:rsid w:val="0033551C"/>
    <w:rsid w:val="00336629"/>
    <w:rsid w:val="003418AA"/>
    <w:rsid w:val="003433B2"/>
    <w:rsid w:val="00345853"/>
    <w:rsid w:val="00351BF1"/>
    <w:rsid w:val="00352A0E"/>
    <w:rsid w:val="00353ECC"/>
    <w:rsid w:val="003542CD"/>
    <w:rsid w:val="00357B4A"/>
    <w:rsid w:val="00382E1E"/>
    <w:rsid w:val="003854A5"/>
    <w:rsid w:val="003927CC"/>
    <w:rsid w:val="003A3B6E"/>
    <w:rsid w:val="003A61B3"/>
    <w:rsid w:val="003A7DFC"/>
    <w:rsid w:val="003A7E26"/>
    <w:rsid w:val="003B0CFE"/>
    <w:rsid w:val="003B32E0"/>
    <w:rsid w:val="003B5D81"/>
    <w:rsid w:val="003B69A0"/>
    <w:rsid w:val="003B6BDF"/>
    <w:rsid w:val="003C11F6"/>
    <w:rsid w:val="003C1EA1"/>
    <w:rsid w:val="003C21CA"/>
    <w:rsid w:val="003C5B93"/>
    <w:rsid w:val="003C6E64"/>
    <w:rsid w:val="003C726B"/>
    <w:rsid w:val="003D64C2"/>
    <w:rsid w:val="003E1776"/>
    <w:rsid w:val="003E2D8A"/>
    <w:rsid w:val="003F18D2"/>
    <w:rsid w:val="003F382B"/>
    <w:rsid w:val="003F4F05"/>
    <w:rsid w:val="003F54A1"/>
    <w:rsid w:val="003F6F97"/>
    <w:rsid w:val="003F7335"/>
    <w:rsid w:val="00403CEB"/>
    <w:rsid w:val="00405E95"/>
    <w:rsid w:val="004126A0"/>
    <w:rsid w:val="00417E0D"/>
    <w:rsid w:val="004213CF"/>
    <w:rsid w:val="00421E8E"/>
    <w:rsid w:val="004231AA"/>
    <w:rsid w:val="004233CB"/>
    <w:rsid w:val="00424478"/>
    <w:rsid w:val="00430697"/>
    <w:rsid w:val="004401E6"/>
    <w:rsid w:val="004408F2"/>
    <w:rsid w:val="004425AE"/>
    <w:rsid w:val="0045630F"/>
    <w:rsid w:val="004572A7"/>
    <w:rsid w:val="00464209"/>
    <w:rsid w:val="00476158"/>
    <w:rsid w:val="0048082E"/>
    <w:rsid w:val="00484988"/>
    <w:rsid w:val="0048690E"/>
    <w:rsid w:val="00487799"/>
    <w:rsid w:val="00487F87"/>
    <w:rsid w:val="004A018E"/>
    <w:rsid w:val="004A6785"/>
    <w:rsid w:val="004B353B"/>
    <w:rsid w:val="004B5A9F"/>
    <w:rsid w:val="004B5C27"/>
    <w:rsid w:val="004C1D70"/>
    <w:rsid w:val="004D09DC"/>
    <w:rsid w:val="004D3001"/>
    <w:rsid w:val="004E222E"/>
    <w:rsid w:val="004F3397"/>
    <w:rsid w:val="0050398E"/>
    <w:rsid w:val="005041D4"/>
    <w:rsid w:val="005069C4"/>
    <w:rsid w:val="00506AB9"/>
    <w:rsid w:val="00506BD6"/>
    <w:rsid w:val="00510638"/>
    <w:rsid w:val="00516FB7"/>
    <w:rsid w:val="0052185E"/>
    <w:rsid w:val="005272D4"/>
    <w:rsid w:val="005278CD"/>
    <w:rsid w:val="005364A1"/>
    <w:rsid w:val="00536976"/>
    <w:rsid w:val="00537DF8"/>
    <w:rsid w:val="005423E4"/>
    <w:rsid w:val="005444A7"/>
    <w:rsid w:val="005453C4"/>
    <w:rsid w:val="00547C10"/>
    <w:rsid w:val="00550351"/>
    <w:rsid w:val="005509B0"/>
    <w:rsid w:val="00551680"/>
    <w:rsid w:val="00551C89"/>
    <w:rsid w:val="00553E71"/>
    <w:rsid w:val="00557EA4"/>
    <w:rsid w:val="00564119"/>
    <w:rsid w:val="005674DD"/>
    <w:rsid w:val="005829C3"/>
    <w:rsid w:val="00584525"/>
    <w:rsid w:val="00584C31"/>
    <w:rsid w:val="005868B7"/>
    <w:rsid w:val="00591BD8"/>
    <w:rsid w:val="0059522D"/>
    <w:rsid w:val="005A75F5"/>
    <w:rsid w:val="005B547F"/>
    <w:rsid w:val="005D0E6E"/>
    <w:rsid w:val="005D693B"/>
    <w:rsid w:val="005E09C2"/>
    <w:rsid w:val="005E1301"/>
    <w:rsid w:val="005E5A34"/>
    <w:rsid w:val="005F2B85"/>
    <w:rsid w:val="00600B1B"/>
    <w:rsid w:val="00600B5E"/>
    <w:rsid w:val="00601F6B"/>
    <w:rsid w:val="0060577E"/>
    <w:rsid w:val="00617AD0"/>
    <w:rsid w:val="006203D0"/>
    <w:rsid w:val="006237E1"/>
    <w:rsid w:val="00626856"/>
    <w:rsid w:val="00637C08"/>
    <w:rsid w:val="006402E6"/>
    <w:rsid w:val="00641E49"/>
    <w:rsid w:val="00642348"/>
    <w:rsid w:val="00642514"/>
    <w:rsid w:val="00642E83"/>
    <w:rsid w:val="00644128"/>
    <w:rsid w:val="006503C5"/>
    <w:rsid w:val="00665D0F"/>
    <w:rsid w:val="00670917"/>
    <w:rsid w:val="00670D01"/>
    <w:rsid w:val="0067588C"/>
    <w:rsid w:val="00681ABF"/>
    <w:rsid w:val="00682297"/>
    <w:rsid w:val="00692B2A"/>
    <w:rsid w:val="0069323B"/>
    <w:rsid w:val="00693B19"/>
    <w:rsid w:val="0069535C"/>
    <w:rsid w:val="006B3281"/>
    <w:rsid w:val="006B4315"/>
    <w:rsid w:val="006B7C50"/>
    <w:rsid w:val="006C66FC"/>
    <w:rsid w:val="006D0AA6"/>
    <w:rsid w:val="006D5FE2"/>
    <w:rsid w:val="006E4599"/>
    <w:rsid w:val="006F12B4"/>
    <w:rsid w:val="006F1D84"/>
    <w:rsid w:val="007002F5"/>
    <w:rsid w:val="007032B5"/>
    <w:rsid w:val="00703483"/>
    <w:rsid w:val="0071474C"/>
    <w:rsid w:val="00717846"/>
    <w:rsid w:val="00723F74"/>
    <w:rsid w:val="00735C6B"/>
    <w:rsid w:val="007428BA"/>
    <w:rsid w:val="00763AFC"/>
    <w:rsid w:val="00774E06"/>
    <w:rsid w:val="0078295C"/>
    <w:rsid w:val="00791F4B"/>
    <w:rsid w:val="007A493C"/>
    <w:rsid w:val="007A5462"/>
    <w:rsid w:val="007B1B62"/>
    <w:rsid w:val="007B32C5"/>
    <w:rsid w:val="007C6DBC"/>
    <w:rsid w:val="007D1FE0"/>
    <w:rsid w:val="007D6605"/>
    <w:rsid w:val="007E088F"/>
    <w:rsid w:val="007E4453"/>
    <w:rsid w:val="007F048D"/>
    <w:rsid w:val="007F5682"/>
    <w:rsid w:val="007F66F7"/>
    <w:rsid w:val="00802B54"/>
    <w:rsid w:val="008056DF"/>
    <w:rsid w:val="00810D3D"/>
    <w:rsid w:val="00812E67"/>
    <w:rsid w:val="0081683F"/>
    <w:rsid w:val="00823AF7"/>
    <w:rsid w:val="00837B81"/>
    <w:rsid w:val="0084435E"/>
    <w:rsid w:val="008519CE"/>
    <w:rsid w:val="00851F53"/>
    <w:rsid w:val="00854460"/>
    <w:rsid w:val="00860D92"/>
    <w:rsid w:val="00862542"/>
    <w:rsid w:val="00862FC5"/>
    <w:rsid w:val="00865CEC"/>
    <w:rsid w:val="00865D79"/>
    <w:rsid w:val="00866621"/>
    <w:rsid w:val="00876A44"/>
    <w:rsid w:val="00876AD4"/>
    <w:rsid w:val="008865A9"/>
    <w:rsid w:val="00895123"/>
    <w:rsid w:val="00896165"/>
    <w:rsid w:val="008A07B4"/>
    <w:rsid w:val="008B1E38"/>
    <w:rsid w:val="008B233B"/>
    <w:rsid w:val="008C719A"/>
    <w:rsid w:val="008D3A81"/>
    <w:rsid w:val="008D5CCC"/>
    <w:rsid w:val="008E11B5"/>
    <w:rsid w:val="008E4FC5"/>
    <w:rsid w:val="008F2D9C"/>
    <w:rsid w:val="008F319B"/>
    <w:rsid w:val="008F7425"/>
    <w:rsid w:val="008F7645"/>
    <w:rsid w:val="009006FD"/>
    <w:rsid w:val="009032A5"/>
    <w:rsid w:val="00903422"/>
    <w:rsid w:val="00913122"/>
    <w:rsid w:val="009141FB"/>
    <w:rsid w:val="009254DC"/>
    <w:rsid w:val="009265E0"/>
    <w:rsid w:val="009325C1"/>
    <w:rsid w:val="00934352"/>
    <w:rsid w:val="00934652"/>
    <w:rsid w:val="009368C7"/>
    <w:rsid w:val="0094361B"/>
    <w:rsid w:val="00945B66"/>
    <w:rsid w:val="00971C73"/>
    <w:rsid w:val="00971F17"/>
    <w:rsid w:val="00972358"/>
    <w:rsid w:val="00972F63"/>
    <w:rsid w:val="0097684A"/>
    <w:rsid w:val="009816A1"/>
    <w:rsid w:val="00983A28"/>
    <w:rsid w:val="00994FC4"/>
    <w:rsid w:val="009975B3"/>
    <w:rsid w:val="009A1B99"/>
    <w:rsid w:val="009B19B3"/>
    <w:rsid w:val="009B1C9F"/>
    <w:rsid w:val="009C00C3"/>
    <w:rsid w:val="009C40E3"/>
    <w:rsid w:val="009D2292"/>
    <w:rsid w:val="009D6756"/>
    <w:rsid w:val="009E39DD"/>
    <w:rsid w:val="009F014C"/>
    <w:rsid w:val="00A076D3"/>
    <w:rsid w:val="00A12BC8"/>
    <w:rsid w:val="00A1393D"/>
    <w:rsid w:val="00A13E06"/>
    <w:rsid w:val="00A22817"/>
    <w:rsid w:val="00A25FD4"/>
    <w:rsid w:val="00A326A8"/>
    <w:rsid w:val="00A33C55"/>
    <w:rsid w:val="00A352F4"/>
    <w:rsid w:val="00A550B4"/>
    <w:rsid w:val="00A60062"/>
    <w:rsid w:val="00A70524"/>
    <w:rsid w:val="00A73A55"/>
    <w:rsid w:val="00A74D7A"/>
    <w:rsid w:val="00A773EA"/>
    <w:rsid w:val="00A8446E"/>
    <w:rsid w:val="00A85154"/>
    <w:rsid w:val="00A87D3D"/>
    <w:rsid w:val="00A87E36"/>
    <w:rsid w:val="00A90DC3"/>
    <w:rsid w:val="00AB0FBC"/>
    <w:rsid w:val="00AB41CC"/>
    <w:rsid w:val="00AC02AD"/>
    <w:rsid w:val="00AC4555"/>
    <w:rsid w:val="00AC68D0"/>
    <w:rsid w:val="00AD11EB"/>
    <w:rsid w:val="00AD5757"/>
    <w:rsid w:val="00AE1A13"/>
    <w:rsid w:val="00AF0430"/>
    <w:rsid w:val="00AF4D9A"/>
    <w:rsid w:val="00B00588"/>
    <w:rsid w:val="00B05C7A"/>
    <w:rsid w:val="00B11218"/>
    <w:rsid w:val="00B12E0F"/>
    <w:rsid w:val="00B14DFD"/>
    <w:rsid w:val="00B36BD1"/>
    <w:rsid w:val="00B40A26"/>
    <w:rsid w:val="00B40D24"/>
    <w:rsid w:val="00B41AD6"/>
    <w:rsid w:val="00B57561"/>
    <w:rsid w:val="00B628F0"/>
    <w:rsid w:val="00B62F83"/>
    <w:rsid w:val="00B6578C"/>
    <w:rsid w:val="00B66FBD"/>
    <w:rsid w:val="00B72167"/>
    <w:rsid w:val="00B73842"/>
    <w:rsid w:val="00B738A9"/>
    <w:rsid w:val="00B8261A"/>
    <w:rsid w:val="00B83731"/>
    <w:rsid w:val="00B90F41"/>
    <w:rsid w:val="00B976CF"/>
    <w:rsid w:val="00BA34FC"/>
    <w:rsid w:val="00BA5617"/>
    <w:rsid w:val="00BA5D5C"/>
    <w:rsid w:val="00BB10BC"/>
    <w:rsid w:val="00BB3139"/>
    <w:rsid w:val="00BB3A66"/>
    <w:rsid w:val="00BB586D"/>
    <w:rsid w:val="00BB7E0A"/>
    <w:rsid w:val="00BC4653"/>
    <w:rsid w:val="00BD2848"/>
    <w:rsid w:val="00BD7CB7"/>
    <w:rsid w:val="00BE31A1"/>
    <w:rsid w:val="00BE60FF"/>
    <w:rsid w:val="00BF0C39"/>
    <w:rsid w:val="00BF13F4"/>
    <w:rsid w:val="00C02F9A"/>
    <w:rsid w:val="00C06E8C"/>
    <w:rsid w:val="00C16066"/>
    <w:rsid w:val="00C172C3"/>
    <w:rsid w:val="00C253E7"/>
    <w:rsid w:val="00C2616A"/>
    <w:rsid w:val="00C264D9"/>
    <w:rsid w:val="00C26B7C"/>
    <w:rsid w:val="00C308B0"/>
    <w:rsid w:val="00C31090"/>
    <w:rsid w:val="00C53B2B"/>
    <w:rsid w:val="00C6170E"/>
    <w:rsid w:val="00C64515"/>
    <w:rsid w:val="00C66425"/>
    <w:rsid w:val="00C6729B"/>
    <w:rsid w:val="00C744EE"/>
    <w:rsid w:val="00C7457B"/>
    <w:rsid w:val="00C748BD"/>
    <w:rsid w:val="00C82E19"/>
    <w:rsid w:val="00C871F6"/>
    <w:rsid w:val="00C87E13"/>
    <w:rsid w:val="00C90754"/>
    <w:rsid w:val="00C95797"/>
    <w:rsid w:val="00C9699E"/>
    <w:rsid w:val="00CA1DE8"/>
    <w:rsid w:val="00CB12C8"/>
    <w:rsid w:val="00CB6957"/>
    <w:rsid w:val="00CB6F10"/>
    <w:rsid w:val="00CC3AB1"/>
    <w:rsid w:val="00CC69E0"/>
    <w:rsid w:val="00CC6B37"/>
    <w:rsid w:val="00CC74C9"/>
    <w:rsid w:val="00CC7CB6"/>
    <w:rsid w:val="00CE081D"/>
    <w:rsid w:val="00D007F9"/>
    <w:rsid w:val="00D04E93"/>
    <w:rsid w:val="00D1432E"/>
    <w:rsid w:val="00D163E6"/>
    <w:rsid w:val="00D206E3"/>
    <w:rsid w:val="00D251EF"/>
    <w:rsid w:val="00D25242"/>
    <w:rsid w:val="00D35D61"/>
    <w:rsid w:val="00D44299"/>
    <w:rsid w:val="00D47E3F"/>
    <w:rsid w:val="00D579D7"/>
    <w:rsid w:val="00D645FF"/>
    <w:rsid w:val="00D6481E"/>
    <w:rsid w:val="00D72A9C"/>
    <w:rsid w:val="00D76BF4"/>
    <w:rsid w:val="00D81507"/>
    <w:rsid w:val="00D8520E"/>
    <w:rsid w:val="00D93B32"/>
    <w:rsid w:val="00DA291E"/>
    <w:rsid w:val="00DA3E72"/>
    <w:rsid w:val="00DA6F0F"/>
    <w:rsid w:val="00DB3E5F"/>
    <w:rsid w:val="00DB7B2F"/>
    <w:rsid w:val="00DC5B7D"/>
    <w:rsid w:val="00DC7C9E"/>
    <w:rsid w:val="00DD2A06"/>
    <w:rsid w:val="00DE0AA7"/>
    <w:rsid w:val="00DE22D7"/>
    <w:rsid w:val="00DF24F5"/>
    <w:rsid w:val="00DF6CF4"/>
    <w:rsid w:val="00E027F6"/>
    <w:rsid w:val="00E03C88"/>
    <w:rsid w:val="00E04A71"/>
    <w:rsid w:val="00E06206"/>
    <w:rsid w:val="00E1056B"/>
    <w:rsid w:val="00E1454D"/>
    <w:rsid w:val="00E170D7"/>
    <w:rsid w:val="00E174F5"/>
    <w:rsid w:val="00E22336"/>
    <w:rsid w:val="00E36AE0"/>
    <w:rsid w:val="00E465E4"/>
    <w:rsid w:val="00E510D1"/>
    <w:rsid w:val="00E56834"/>
    <w:rsid w:val="00E57166"/>
    <w:rsid w:val="00E60976"/>
    <w:rsid w:val="00E62D90"/>
    <w:rsid w:val="00E70E89"/>
    <w:rsid w:val="00E72C52"/>
    <w:rsid w:val="00E73927"/>
    <w:rsid w:val="00E74BD1"/>
    <w:rsid w:val="00E75297"/>
    <w:rsid w:val="00E7697E"/>
    <w:rsid w:val="00E76D24"/>
    <w:rsid w:val="00E77190"/>
    <w:rsid w:val="00E8775C"/>
    <w:rsid w:val="00EA1DD7"/>
    <w:rsid w:val="00EA4869"/>
    <w:rsid w:val="00EB0617"/>
    <w:rsid w:val="00EB4DCC"/>
    <w:rsid w:val="00EB5CA2"/>
    <w:rsid w:val="00EB6794"/>
    <w:rsid w:val="00ED06BF"/>
    <w:rsid w:val="00ED44FC"/>
    <w:rsid w:val="00ED5A38"/>
    <w:rsid w:val="00ED74C2"/>
    <w:rsid w:val="00EE3047"/>
    <w:rsid w:val="00EF63A9"/>
    <w:rsid w:val="00F01C60"/>
    <w:rsid w:val="00F04647"/>
    <w:rsid w:val="00F13209"/>
    <w:rsid w:val="00F132C0"/>
    <w:rsid w:val="00F1628A"/>
    <w:rsid w:val="00F23F2A"/>
    <w:rsid w:val="00F254D3"/>
    <w:rsid w:val="00F34B79"/>
    <w:rsid w:val="00F36E7B"/>
    <w:rsid w:val="00F375B5"/>
    <w:rsid w:val="00F45B34"/>
    <w:rsid w:val="00F45E7F"/>
    <w:rsid w:val="00F4774E"/>
    <w:rsid w:val="00F516EF"/>
    <w:rsid w:val="00F559D7"/>
    <w:rsid w:val="00F61177"/>
    <w:rsid w:val="00F64B53"/>
    <w:rsid w:val="00F70A28"/>
    <w:rsid w:val="00F70FD7"/>
    <w:rsid w:val="00F7161D"/>
    <w:rsid w:val="00F75788"/>
    <w:rsid w:val="00F779A4"/>
    <w:rsid w:val="00F923F9"/>
    <w:rsid w:val="00F92625"/>
    <w:rsid w:val="00F9439C"/>
    <w:rsid w:val="00F96F6A"/>
    <w:rsid w:val="00FA193C"/>
    <w:rsid w:val="00FB2FBC"/>
    <w:rsid w:val="00FC6375"/>
    <w:rsid w:val="00FE15CB"/>
    <w:rsid w:val="00FE1B7D"/>
    <w:rsid w:val="00FE465A"/>
    <w:rsid w:val="00FE46A8"/>
    <w:rsid w:val="00FE516D"/>
    <w:rsid w:val="00FE578F"/>
    <w:rsid w:val="00FE65CA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4EB6B96C-B77C-4485-AB9A-82AD75DA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2pt Arial"/>
    <w:qFormat/>
    <w:rsid w:val="007D660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locked/>
    <w:rsid w:val="00557EA4"/>
    <w:pPr>
      <w:keepNext/>
      <w:spacing w:after="120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351B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57EA4"/>
    <w:rPr>
      <w:rFonts w:ascii="Arial" w:hAnsi="Arial" w:cs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locked/>
    <w:rsid w:val="00A25FD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A773E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locked/>
    <w:rsid w:val="006503C5"/>
    <w:pPr>
      <w:tabs>
        <w:tab w:val="center" w:pos="4153"/>
        <w:tab w:val="right" w:pos="8306"/>
      </w:tabs>
      <w:jc w:val="center"/>
    </w:pPr>
    <w:rPr>
      <w:sz w:val="20"/>
    </w:rPr>
  </w:style>
  <w:style w:type="character" w:customStyle="1" w:styleId="FooterChar">
    <w:name w:val="Footer Char"/>
    <w:link w:val="Footer"/>
    <w:uiPriority w:val="99"/>
    <w:locked/>
    <w:rsid w:val="00A773EA"/>
    <w:rPr>
      <w:rFonts w:ascii="Arial" w:hAnsi="Arial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locked/>
    <w:rsid w:val="00A25FD4"/>
    <w:pPr>
      <w:spacing w:after="220" w:line="180" w:lineRule="atLeast"/>
      <w:ind w:left="835"/>
      <w:jc w:val="both"/>
    </w:pPr>
    <w:rPr>
      <w:spacing w:val="-5"/>
    </w:rPr>
  </w:style>
  <w:style w:type="character" w:customStyle="1" w:styleId="BodyTextChar">
    <w:name w:val="Body Text Char"/>
    <w:link w:val="BodyText"/>
    <w:locked/>
    <w:rsid w:val="00A773EA"/>
    <w:rPr>
      <w:rFonts w:ascii="Arial" w:hAnsi="Arial" w:cs="Times New Roman"/>
      <w:sz w:val="24"/>
      <w:szCs w:val="24"/>
      <w:lang w:eastAsia="en-US"/>
    </w:rPr>
  </w:style>
  <w:style w:type="paragraph" w:customStyle="1" w:styleId="CompanyName">
    <w:name w:val="Company Name"/>
    <w:basedOn w:val="Normal"/>
    <w:uiPriority w:val="99"/>
    <w:rsid w:val="00A25FD4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uiPriority w:val="99"/>
    <w:locked/>
    <w:rsid w:val="00A25FD4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uiPriority w:val="99"/>
    <w:locked/>
    <w:rsid w:val="00A25FD4"/>
    <w:rPr>
      <w:rFonts w:ascii="Arial Black" w:hAnsi="Arial Black" w:cs="Times New Roman"/>
      <w:sz w:val="18"/>
    </w:rPr>
  </w:style>
  <w:style w:type="paragraph" w:styleId="MessageHeader">
    <w:name w:val="Message Header"/>
    <w:basedOn w:val="BodyText"/>
    <w:link w:val="MessageHeaderChar"/>
    <w:uiPriority w:val="99"/>
    <w:locked/>
    <w:rsid w:val="00A25FD4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link w:val="MessageHeader"/>
    <w:uiPriority w:val="99"/>
    <w:semiHidden/>
    <w:locked/>
    <w:rsid w:val="00A773EA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customStyle="1" w:styleId="MessageHeaderFirst">
    <w:name w:val="Message Header First"/>
    <w:basedOn w:val="MessageHeader"/>
    <w:next w:val="MessageHeader"/>
    <w:uiPriority w:val="99"/>
    <w:locked/>
    <w:rsid w:val="00A25FD4"/>
  </w:style>
  <w:style w:type="character" w:customStyle="1" w:styleId="MessageHeaderLabel">
    <w:name w:val="Message Header Label"/>
    <w:uiPriority w:val="99"/>
    <w:locked/>
    <w:rsid w:val="00A25FD4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locked/>
    <w:rsid w:val="00A25FD4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ReturnAddress">
    <w:name w:val="Return Address"/>
    <w:basedOn w:val="Normal"/>
    <w:uiPriority w:val="99"/>
    <w:locked/>
    <w:rsid w:val="00A25FD4"/>
    <w:pPr>
      <w:keepLines/>
      <w:spacing w:line="200" w:lineRule="atLeast"/>
    </w:pPr>
    <w:rPr>
      <w:spacing w:val="-2"/>
      <w:sz w:val="16"/>
    </w:rPr>
  </w:style>
  <w:style w:type="character" w:styleId="Hyperlink">
    <w:name w:val="Hyperlink"/>
    <w:uiPriority w:val="99"/>
    <w:locked/>
    <w:rsid w:val="003E2D8A"/>
    <w:rPr>
      <w:rFonts w:cs="Times New Roman"/>
      <w:color w:val="0000FF"/>
      <w:u w:val="single"/>
    </w:rPr>
  </w:style>
  <w:style w:type="paragraph" w:customStyle="1" w:styleId="Hidden">
    <w:name w:val="Hidden"/>
    <w:basedOn w:val="Normal"/>
    <w:uiPriority w:val="99"/>
    <w:locked/>
    <w:rsid w:val="007032B5"/>
    <w:pPr>
      <w:tabs>
        <w:tab w:val="left" w:pos="578"/>
      </w:tabs>
      <w:ind w:left="576"/>
    </w:pPr>
    <w:rPr>
      <w:vanish/>
      <w:color w:val="FF00FF"/>
      <w:lang w:eastAsia="en-AU"/>
    </w:rPr>
  </w:style>
  <w:style w:type="paragraph" w:customStyle="1" w:styleId="Department">
    <w:name w:val="Department"/>
    <w:basedOn w:val="Normal"/>
    <w:next w:val="Division"/>
    <w:uiPriority w:val="99"/>
    <w:locked/>
    <w:rsid w:val="007032B5"/>
    <w:pPr>
      <w:keepNext/>
      <w:tabs>
        <w:tab w:val="right" w:pos="3385"/>
        <w:tab w:val="center" w:pos="4507"/>
      </w:tabs>
      <w:ind w:left="567"/>
      <w:jc w:val="center"/>
    </w:pPr>
    <w:rPr>
      <w:b/>
      <w:caps/>
      <w:sz w:val="28"/>
      <w:szCs w:val="20"/>
      <w:lang w:eastAsia="en-AU"/>
    </w:rPr>
  </w:style>
  <w:style w:type="paragraph" w:customStyle="1" w:styleId="Division">
    <w:name w:val="Division"/>
    <w:basedOn w:val="Normal"/>
    <w:link w:val="DivisionChar"/>
    <w:uiPriority w:val="99"/>
    <w:locked/>
    <w:rsid w:val="007032B5"/>
    <w:pPr>
      <w:keepNext/>
      <w:tabs>
        <w:tab w:val="center" w:leader="underscore" w:pos="5387"/>
        <w:tab w:val="right" w:leader="underscore" w:pos="9356"/>
      </w:tabs>
      <w:spacing w:after="300"/>
      <w:ind w:left="1134"/>
    </w:pPr>
    <w:rPr>
      <w:i/>
      <w:szCs w:val="20"/>
      <w:lang w:eastAsia="en-AU"/>
    </w:rPr>
  </w:style>
  <w:style w:type="paragraph" w:customStyle="1" w:styleId="SubjectDetails">
    <w:name w:val="SubjectDetails"/>
    <w:basedOn w:val="Normal"/>
    <w:uiPriority w:val="99"/>
    <w:locked/>
    <w:rsid w:val="007032B5"/>
    <w:pPr>
      <w:keepNext/>
      <w:jc w:val="center"/>
    </w:pPr>
    <w:rPr>
      <w:b/>
      <w:caps/>
      <w:szCs w:val="20"/>
      <w:u w:val="single"/>
      <w:lang w:eastAsia="en-AU"/>
    </w:rPr>
  </w:style>
  <w:style w:type="paragraph" w:customStyle="1" w:styleId="Contact">
    <w:name w:val="Contact"/>
    <w:basedOn w:val="Normal"/>
    <w:uiPriority w:val="99"/>
    <w:locked/>
    <w:rsid w:val="007032B5"/>
    <w:pPr>
      <w:jc w:val="right"/>
    </w:pPr>
    <w:rPr>
      <w:sz w:val="20"/>
      <w:szCs w:val="20"/>
      <w:lang w:eastAsia="en-AU"/>
    </w:rPr>
  </w:style>
  <w:style w:type="paragraph" w:styleId="ListBullet">
    <w:name w:val="List Bullet"/>
    <w:basedOn w:val="Normal"/>
    <w:link w:val="ListBulletChar"/>
    <w:autoRedefine/>
    <w:uiPriority w:val="99"/>
    <w:locked/>
    <w:rsid w:val="00D8520E"/>
    <w:pPr>
      <w:numPr>
        <w:numId w:val="20"/>
      </w:numPr>
      <w:tabs>
        <w:tab w:val="clear" w:pos="360"/>
        <w:tab w:val="num" w:pos="426"/>
      </w:tabs>
      <w:spacing w:before="60"/>
      <w:ind w:left="284" w:hanging="284"/>
    </w:pPr>
    <w:rPr>
      <w:szCs w:val="20"/>
      <w:lang w:eastAsia="en-AU"/>
    </w:rPr>
  </w:style>
  <w:style w:type="paragraph" w:customStyle="1" w:styleId="TrackingNo">
    <w:name w:val="TrackingNo"/>
    <w:basedOn w:val="Normal"/>
    <w:uiPriority w:val="99"/>
    <w:locked/>
    <w:rsid w:val="007032B5"/>
    <w:pPr>
      <w:jc w:val="right"/>
    </w:pPr>
    <w:rPr>
      <w:szCs w:val="20"/>
      <w:lang w:eastAsia="en-AU"/>
    </w:rPr>
  </w:style>
  <w:style w:type="paragraph" w:customStyle="1" w:styleId="DIPNRTemplate">
    <w:name w:val="DIPNR Template"/>
    <w:basedOn w:val="Footer"/>
    <w:uiPriority w:val="99"/>
    <w:locked/>
    <w:rsid w:val="009D6756"/>
    <w:pPr>
      <w:tabs>
        <w:tab w:val="clear" w:pos="4153"/>
        <w:tab w:val="clear" w:pos="8306"/>
        <w:tab w:val="right" w:pos="9026"/>
      </w:tabs>
      <w:jc w:val="right"/>
    </w:pPr>
    <w:rPr>
      <w:color w:val="808080"/>
      <w:sz w:val="16"/>
      <w:szCs w:val="20"/>
      <w:lang w:eastAsia="en-AU"/>
    </w:rPr>
  </w:style>
  <w:style w:type="paragraph" w:customStyle="1" w:styleId="Default">
    <w:name w:val="Default"/>
    <w:uiPriority w:val="99"/>
    <w:locked/>
    <w:rsid w:val="001463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4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17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73EA"/>
    <w:rPr>
      <w:rFonts w:cs="Times New Roman"/>
      <w:sz w:val="2"/>
      <w:lang w:eastAsia="en-US"/>
    </w:rPr>
  </w:style>
  <w:style w:type="paragraph" w:customStyle="1" w:styleId="FirstTierBullets">
    <w:name w:val="First Tier Bullets"/>
    <w:basedOn w:val="ListBullet"/>
    <w:link w:val="FirstTierBulletsChar"/>
    <w:autoRedefine/>
    <w:qFormat/>
    <w:rsid w:val="00557EA4"/>
    <w:pPr>
      <w:tabs>
        <w:tab w:val="clear" w:pos="426"/>
      </w:tabs>
      <w:spacing w:before="0" w:after="120"/>
    </w:pPr>
  </w:style>
  <w:style w:type="paragraph" w:customStyle="1" w:styleId="BulletNumbers">
    <w:name w:val="Bullet Numbers"/>
    <w:basedOn w:val="FirstTierBullets"/>
    <w:link w:val="BulletNumbersChar"/>
    <w:autoRedefine/>
    <w:qFormat/>
    <w:rsid w:val="00FE516D"/>
    <w:pPr>
      <w:numPr>
        <w:numId w:val="23"/>
      </w:numPr>
      <w:ind w:left="426" w:hanging="284"/>
    </w:pPr>
  </w:style>
  <w:style w:type="character" w:customStyle="1" w:styleId="ListBulletChar">
    <w:name w:val="List Bullet Char"/>
    <w:basedOn w:val="DefaultParagraphFont"/>
    <w:link w:val="ListBullet"/>
    <w:uiPriority w:val="99"/>
    <w:rsid w:val="00D8520E"/>
    <w:rPr>
      <w:rFonts w:ascii="Arial" w:hAnsi="Arial"/>
      <w:sz w:val="24"/>
    </w:rPr>
  </w:style>
  <w:style w:type="character" w:customStyle="1" w:styleId="FirstTierBulletsChar">
    <w:name w:val="First Tier Bullets Char"/>
    <w:basedOn w:val="ListBulletChar"/>
    <w:link w:val="FirstTierBullets"/>
    <w:rsid w:val="00557E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locked/>
    <w:rsid w:val="004D09DC"/>
    <w:pPr>
      <w:ind w:left="720"/>
      <w:contextualSpacing/>
    </w:pPr>
  </w:style>
  <w:style w:type="character" w:customStyle="1" w:styleId="BulletNumbersChar">
    <w:name w:val="Bullet Numbers Char"/>
    <w:basedOn w:val="FirstTierBulletsChar"/>
    <w:link w:val="BulletNumbers"/>
    <w:rsid w:val="00FE516D"/>
    <w:rPr>
      <w:rFonts w:ascii="Arial" w:hAnsi="Arial"/>
      <w:sz w:val="24"/>
    </w:rPr>
  </w:style>
  <w:style w:type="paragraph" w:customStyle="1" w:styleId="SecondTierBulliet">
    <w:name w:val="Second Tier Bulliet"/>
    <w:basedOn w:val="Subheading"/>
    <w:link w:val="SecondTierBullietChar"/>
    <w:qFormat/>
    <w:rsid w:val="00557EA4"/>
    <w:pPr>
      <w:numPr>
        <w:numId w:val="24"/>
      </w:numPr>
      <w:ind w:left="851" w:hanging="567"/>
    </w:pPr>
    <w:rPr>
      <w:b w:val="0"/>
    </w:rPr>
  </w:style>
  <w:style w:type="paragraph" w:customStyle="1" w:styleId="NumberedBullets">
    <w:name w:val="Numbered Bullets"/>
    <w:basedOn w:val="BulletNumbers"/>
    <w:link w:val="NumberedBulletsChar"/>
    <w:qFormat/>
    <w:rsid w:val="004D09DC"/>
  </w:style>
  <w:style w:type="character" w:customStyle="1" w:styleId="SecondTierBullietChar">
    <w:name w:val="Second Tier Bulliet Char"/>
    <w:basedOn w:val="FirstTierBulletsChar"/>
    <w:link w:val="SecondTierBulliet"/>
    <w:rsid w:val="00557EA4"/>
    <w:rPr>
      <w:rFonts w:ascii="Arial" w:hAnsi="Arial"/>
      <w:sz w:val="24"/>
      <w:szCs w:val="24"/>
      <w:lang w:eastAsia="en-US"/>
    </w:rPr>
  </w:style>
  <w:style w:type="character" w:customStyle="1" w:styleId="NumberedBulletsChar">
    <w:name w:val="Numbered Bullets Char"/>
    <w:basedOn w:val="BulletNumbersChar"/>
    <w:link w:val="NumberedBullets"/>
    <w:rsid w:val="004D09DC"/>
    <w:rPr>
      <w:rFonts w:ascii="Arial" w:hAnsi="Arial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BA56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617"/>
    <w:rPr>
      <w:rFonts w:ascii="Arial" w:hAnsi="Arial"/>
      <w:b/>
      <w:bCs/>
      <w:i/>
      <w:iCs/>
      <w:color w:val="4F81BD" w:themeColor="accent1"/>
      <w:sz w:val="24"/>
      <w:szCs w:val="24"/>
      <w:lang w:eastAsia="en-US"/>
    </w:rPr>
  </w:style>
  <w:style w:type="paragraph" w:customStyle="1" w:styleId="NormalArial12pt">
    <w:name w:val="Normal Arial 12pt"/>
    <w:basedOn w:val="Normal"/>
    <w:link w:val="NormalArial12ptChar"/>
    <w:qFormat/>
    <w:rsid w:val="009E39DD"/>
  </w:style>
  <w:style w:type="paragraph" w:customStyle="1" w:styleId="DivisionName">
    <w:name w:val="Division Name"/>
    <w:basedOn w:val="Division"/>
    <w:link w:val="DivisionNameChar"/>
    <w:qFormat/>
    <w:rsid w:val="00EA4869"/>
    <w:pPr>
      <w:pBdr>
        <w:bottom w:val="single" w:sz="4" w:space="1" w:color="auto"/>
      </w:pBdr>
      <w:tabs>
        <w:tab w:val="clear" w:pos="5387"/>
      </w:tabs>
      <w:spacing w:after="120"/>
      <w:ind w:left="0"/>
    </w:pPr>
    <w:rPr>
      <w:b/>
      <w:i w:val="0"/>
      <w:color w:val="595959" w:themeColor="text1" w:themeTint="A6"/>
      <w:sz w:val="20"/>
    </w:rPr>
  </w:style>
  <w:style w:type="character" w:customStyle="1" w:styleId="NormalArial12ptChar">
    <w:name w:val="Normal Arial 12pt Char"/>
    <w:basedOn w:val="DefaultParagraphFont"/>
    <w:link w:val="NormalArial12pt"/>
    <w:rsid w:val="009E39DD"/>
    <w:rPr>
      <w:rFonts w:ascii="Arial" w:hAnsi="Arial"/>
      <w:sz w:val="24"/>
      <w:szCs w:val="24"/>
      <w:lang w:eastAsia="en-US"/>
    </w:rPr>
  </w:style>
  <w:style w:type="character" w:customStyle="1" w:styleId="DivisionChar">
    <w:name w:val="Division Char"/>
    <w:basedOn w:val="DefaultParagraphFont"/>
    <w:link w:val="Division"/>
    <w:uiPriority w:val="99"/>
    <w:rsid w:val="00EA4869"/>
    <w:rPr>
      <w:rFonts w:ascii="Arial" w:hAnsi="Arial"/>
      <w:i/>
      <w:sz w:val="24"/>
    </w:rPr>
  </w:style>
  <w:style w:type="character" w:customStyle="1" w:styleId="DivisionNameChar">
    <w:name w:val="Division Name Char"/>
    <w:basedOn w:val="DivisionChar"/>
    <w:link w:val="DivisionName"/>
    <w:rsid w:val="00EA4869"/>
    <w:rPr>
      <w:rFonts w:ascii="Arial" w:hAnsi="Arial"/>
      <w:b/>
      <w:i w:val="0"/>
      <w:color w:val="595959" w:themeColor="text1" w:themeTint="A6"/>
      <w:sz w:val="24"/>
    </w:rPr>
  </w:style>
  <w:style w:type="paragraph" w:customStyle="1" w:styleId="Subheading">
    <w:name w:val="Subheading"/>
    <w:basedOn w:val="NormalArial12pt"/>
    <w:link w:val="SubheadingChar"/>
    <w:autoRedefine/>
    <w:qFormat/>
    <w:rsid w:val="00557EA4"/>
    <w:pPr>
      <w:spacing w:after="120"/>
    </w:pPr>
    <w:rPr>
      <w:b/>
    </w:rPr>
  </w:style>
  <w:style w:type="character" w:customStyle="1" w:styleId="SubheadingChar">
    <w:name w:val="Subheading Char"/>
    <w:basedOn w:val="NormalArial12ptChar"/>
    <w:link w:val="Subheading"/>
    <w:rsid w:val="00557EA4"/>
    <w:rPr>
      <w:rFonts w:ascii="Arial" w:hAnsi="Arial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51B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Tableheading">
    <w:name w:val="Table heading"/>
    <w:basedOn w:val="BodyText"/>
    <w:qFormat/>
    <w:rsid w:val="008F7425"/>
    <w:pPr>
      <w:keepNext/>
      <w:spacing w:before="60" w:after="60" w:line="240" w:lineRule="auto"/>
      <w:ind w:left="0"/>
      <w:jc w:val="left"/>
    </w:pPr>
    <w:rPr>
      <w:b/>
      <w:spacing w:val="0"/>
      <w:sz w:val="20"/>
      <w:szCs w:val="20"/>
    </w:rPr>
  </w:style>
  <w:style w:type="paragraph" w:customStyle="1" w:styleId="Tabletext">
    <w:name w:val="Table text"/>
    <w:basedOn w:val="BodyText"/>
    <w:qFormat/>
    <w:rsid w:val="008F7425"/>
    <w:pPr>
      <w:spacing w:before="60" w:after="60" w:line="260" w:lineRule="atLeast"/>
      <w:ind w:left="0"/>
      <w:jc w:val="left"/>
    </w:pPr>
    <w:rPr>
      <w:spacing w:val="0"/>
      <w:sz w:val="20"/>
      <w:szCs w:val="20"/>
    </w:rPr>
  </w:style>
  <w:style w:type="table" w:customStyle="1" w:styleId="Style1">
    <w:name w:val="Style1"/>
    <w:basedOn w:val="TableNormal"/>
    <w:uiPriority w:val="99"/>
    <w:rsid w:val="008F7425"/>
    <w:pPr>
      <w:spacing w:before="60" w:after="60" w:line="240" w:lineRule="atLeast"/>
    </w:pPr>
    <w:rPr>
      <w:rFonts w:ascii="Arial" w:eastAsiaTheme="minorEastAsia" w:hAnsi="Arial" w:cstheme="minorBidi"/>
      <w:szCs w:val="24"/>
      <w:lang w:eastAsia="ja-JP"/>
    </w:rPr>
    <w:tblPr>
      <w:tblBorders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rFonts w:ascii="Arial" w:hAnsi="Arial"/>
        <w:b w:val="0"/>
        <w:i w:val="0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single" w:sz="4" w:space="0" w:color="F79646" w:themeColor="accent6"/>
        </w:tcBorders>
        <w:shd w:val="clear" w:color="auto" w:fill="FEF4EB" w:themeFill="accent6" w:themeFillTint="1A"/>
      </w:tcPr>
    </w:tblStylePr>
  </w:style>
  <w:style w:type="paragraph" w:customStyle="1" w:styleId="Coremessagetext">
    <w:name w:val="Core message text"/>
    <w:basedOn w:val="BodyText"/>
    <w:qFormat/>
    <w:rsid w:val="006203D0"/>
    <w:pPr>
      <w:spacing w:before="80" w:after="80" w:line="260" w:lineRule="atLeast"/>
      <w:ind w:left="0"/>
      <w:jc w:val="left"/>
    </w:pPr>
    <w:rPr>
      <w:spacing w:val="0"/>
      <w:sz w:val="22"/>
      <w:szCs w:val="22"/>
    </w:rPr>
  </w:style>
  <w:style w:type="paragraph" w:customStyle="1" w:styleId="Listnumbered">
    <w:name w:val="List numbered"/>
    <w:basedOn w:val="Normal"/>
    <w:qFormat/>
    <w:rsid w:val="00AD5757"/>
    <w:pPr>
      <w:keepNext/>
      <w:numPr>
        <w:numId w:val="28"/>
      </w:numPr>
      <w:spacing w:before="60" w:line="260" w:lineRule="atLeast"/>
    </w:pPr>
    <w:rPr>
      <w:sz w:val="22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6586"/>
    <w:rPr>
      <w:color w:val="808080"/>
      <w:shd w:val="clear" w:color="auto" w:fill="E6E6E6"/>
    </w:rPr>
  </w:style>
  <w:style w:type="paragraph" w:customStyle="1" w:styleId="StyleBefore24pt">
    <w:name w:val="Style Before:  24 pt"/>
    <w:basedOn w:val="Normal"/>
    <w:next w:val="Normal"/>
    <w:uiPriority w:val="99"/>
    <w:rsid w:val="00AB0FBC"/>
    <w:pPr>
      <w:spacing w:before="480"/>
    </w:pPr>
    <w:rPr>
      <w:szCs w:val="20"/>
      <w:lang w:eastAsia="en-AU"/>
    </w:rPr>
  </w:style>
  <w:style w:type="paragraph" w:customStyle="1" w:styleId="Lettertext">
    <w:name w:val="Letter text"/>
    <w:basedOn w:val="Normal"/>
    <w:uiPriority w:val="99"/>
    <w:rsid w:val="00AB0FBC"/>
    <w:rPr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2EE4D-7748-4EB3-8333-76915427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E952C098.dotm</Template>
  <TotalTime>1</TotalTime>
  <Pages>1</Pages>
  <Words>155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Hall</dc:creator>
  <cp:lastModifiedBy>Alicia Hall</cp:lastModifiedBy>
  <cp:revision>2</cp:revision>
  <cp:lastPrinted>2018-01-10T00:23:00Z</cp:lastPrinted>
  <dcterms:created xsi:type="dcterms:W3CDTF">2018-01-14T21:49:00Z</dcterms:created>
  <dcterms:modified xsi:type="dcterms:W3CDTF">2018-01-14T21:49:00Z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B13</vt:lpwstr>
  </property>
  <property fmtid="{D5CDD505-2E9C-101B-9397-08002B2CF9AE}" pid="3" name="Objective-Comment">
    <vt:lpwstr/>
  </property>
  <property fmtid="{D5CDD505-2E9C-101B-9397-08002B2CF9AE}" pid="4" name="Objective-IsApproved">
    <vt:bool>false</vt:bool>
  </property>
  <property fmtid="{D5CDD505-2E9C-101B-9397-08002B2CF9AE}" pid="5" name="Objective-IsPublished">
    <vt:bool>false</vt:bool>
  </property>
  <property fmtid="{D5CDD505-2E9C-101B-9397-08002B2CF9AE}" pid="6" name="Objective-DatePublished">
    <vt:lpwstr/>
  </property>
  <property fmtid="{D5CDD505-2E9C-101B-9397-08002B2CF9AE}" pid="7" name="Objective-Owner">
    <vt:lpwstr>Ana Jong (uA1811)</vt:lpwstr>
  </property>
  <property fmtid="{D5CDD505-2E9C-101B-9397-08002B2CF9AE}" pid="8" name="Objective-Path">
    <vt:lpwstr>Objective Global Folder:1. Planning &amp; Environment (DP&amp;E):5. Utilities (DoP):Templates (DoP):Workflow Templates (DoP):Workflow Response Templates (DoP):</vt:lpwstr>
  </property>
  <property fmtid="{D5CDD505-2E9C-101B-9397-08002B2CF9AE}" pid="9" name="Objective-Parent">
    <vt:lpwstr>Workflow Response Templates (DoP)</vt:lpwstr>
  </property>
  <property fmtid="{D5CDD505-2E9C-101B-9397-08002B2CF9AE}" pid="10" name="Objective-State">
    <vt:lpwstr>Being Edited</vt:lpwstr>
  </property>
  <property fmtid="{D5CDD505-2E9C-101B-9397-08002B2CF9AE}" pid="11" name="Objective-Title">
    <vt:lpwstr>Briefing Note - Department of Planning - DEP SEC/ED/DIR</vt:lpwstr>
  </property>
  <property fmtid="{D5CDD505-2E9C-101B-9397-08002B2CF9AE}" pid="12" name="Objective-Version">
    <vt:lpwstr>52.1</vt:lpwstr>
  </property>
  <property fmtid="{D5CDD505-2E9C-101B-9397-08002B2CF9AE}" pid="13" name="Objective-VersionComment">
    <vt:lpwstr/>
  </property>
  <property fmtid="{D5CDD505-2E9C-101B-9397-08002B2CF9AE}" pid="14" name="Objective-VersionNumber">
    <vt:r8>55</vt:r8>
  </property>
  <property fmtid="{D5CDD505-2E9C-101B-9397-08002B2CF9AE}" pid="15" name="Objective-FileNumber">
    <vt:lpwstr/>
  </property>
  <property fmtid="{D5CDD505-2E9C-101B-9397-08002B2CF9AE}" pid="16" name="Objective-Classification">
    <vt:lpwstr>[Inherited - none]</vt:lpwstr>
  </property>
  <property fmtid="{D5CDD505-2E9C-101B-9397-08002B2CF9AE}" pid="17" name="Objective-Caveats">
    <vt:lpwstr/>
  </property>
  <property fmtid="{D5CDD505-2E9C-101B-9397-08002B2CF9AE}" pid="18" name="Objective-Objective File ID">
    <vt:lpwstr>[FILE ID]</vt:lpwstr>
  </property>
  <property fmtid="{D5CDD505-2E9C-101B-9397-08002B2CF9AE}" pid="19" name="Objective-Ministerial File Number">
    <vt:lpwstr>[MINISTERIAL FILE NUMBER]</vt:lpwstr>
  </property>
  <property fmtid="{D5CDD505-2E9C-101B-9397-08002B2CF9AE}" pid="20" name="Objective-Ministerial Type">
    <vt:lpwstr/>
  </property>
  <property fmtid="{D5CDD505-2E9C-101B-9397-08002B2CF9AE}" pid="21" name="Objective-Subject">
    <vt:lpwstr>[SUBJECT]</vt:lpwstr>
  </property>
  <property fmtid="{D5CDD505-2E9C-101B-9397-08002B2CF9AE}" pid="22" name="Objective-Ministerial Advisor">
    <vt:lpwstr>[MINISTERIAL ADVISOR]</vt:lpwstr>
  </property>
  <property fmtid="{D5CDD505-2E9C-101B-9397-08002B2CF9AE}" pid="23" name="Objective-Branch">
    <vt:lpwstr>[BRANCH]</vt:lpwstr>
  </property>
  <property fmtid="{D5CDD505-2E9C-101B-9397-08002B2CF9AE}" pid="24" name="Objective-Division">
    <vt:lpwstr>[DIVISION]</vt:lpwstr>
  </property>
  <property fmtid="{D5CDD505-2E9C-101B-9397-08002B2CF9AE}" pid="25" name="Objective-Title Position">
    <vt:lpwstr>[TITLE POSITION]</vt:lpwstr>
  </property>
  <property fmtid="{D5CDD505-2E9C-101B-9397-08002B2CF9AE}" pid="26" name="Objective-Assignee">
    <vt:lpwstr>Phil Pick</vt:lpwstr>
  </property>
  <property fmtid="{D5CDD505-2E9C-101B-9397-08002B2CF9AE}" pid="27" name="Objective-Assignee Phone">
    <vt:lpwstr>[9999 8888]</vt:lpwstr>
  </property>
  <property fmtid="{D5CDD505-2E9C-101B-9397-08002B2CF9AE}" pid="28" name="Objective-Primary Correspondent">
    <vt:lpwstr>Phil Pick</vt:lpwstr>
  </property>
  <property fmtid="{D5CDD505-2E9C-101B-9397-08002B2CF9AE}" pid="29" name="Objective-PC Given Names">
    <vt:lpwstr>[PC GIVEN NAMES]</vt:lpwstr>
  </property>
  <property fmtid="{D5CDD505-2E9C-101B-9397-08002B2CF9AE}" pid="30" name="Objective-PC Initials">
    <vt:lpwstr>[PC INITIALS]</vt:lpwstr>
  </property>
  <property fmtid="{D5CDD505-2E9C-101B-9397-08002B2CF9AE}" pid="31" name="Objective-PC Surname">
    <vt:lpwstr>[PC SURNAME]</vt:lpwstr>
  </property>
  <property fmtid="{D5CDD505-2E9C-101B-9397-08002B2CF9AE}" pid="32" name="Objective-PC Title Status">
    <vt:lpwstr>[PC TITLE STATUS]</vt:lpwstr>
  </property>
  <property fmtid="{D5CDD505-2E9C-101B-9397-08002B2CF9AE}" pid="33" name="Objective-PC Post-Nominals">
    <vt:lpwstr>[PC POST-NOMINALS]</vt:lpwstr>
  </property>
  <property fmtid="{D5CDD505-2E9C-101B-9397-08002B2CF9AE}" pid="34" name="Objective-PC Salutations">
    <vt:lpwstr>[PC SALUTATIONS]</vt:lpwstr>
  </property>
  <property fmtid="{D5CDD505-2E9C-101B-9397-08002B2CF9AE}" pid="35" name="Objective-PC Ministry">
    <vt:lpwstr/>
  </property>
  <property fmtid="{D5CDD505-2E9C-101B-9397-08002B2CF9AE}" pid="36" name="Objective-PC Position">
    <vt:lpwstr/>
  </property>
  <property fmtid="{D5CDD505-2E9C-101B-9397-08002B2CF9AE}" pid="37" name="Objective-PC Organisation">
    <vt:lpwstr/>
  </property>
  <property fmtid="{D5CDD505-2E9C-101B-9397-08002B2CF9AE}" pid="38" name="Objective-PC Mailing Address Line 1">
    <vt:lpwstr>[PC MAILING ADDRESS LINE 1]</vt:lpwstr>
  </property>
  <property fmtid="{D5CDD505-2E9C-101B-9397-08002B2CF9AE}" pid="39" name="Objective-PC Mailing Address Line 2">
    <vt:lpwstr>[PC MAILING ADDRESS LINE 2]</vt:lpwstr>
  </property>
  <property fmtid="{D5CDD505-2E9C-101B-9397-08002B2CF9AE}" pid="40" name="Objective-PC Mailing Address Line 3">
    <vt:lpwstr>[PC MAILING ADDRESS LINE 3]</vt:lpwstr>
  </property>
  <property fmtid="{D5CDD505-2E9C-101B-9397-08002B2CF9AE}" pid="41" name="Objective-PC Mailing Address Suburb">
    <vt:lpwstr>[PC SUBURB]</vt:lpwstr>
  </property>
  <property fmtid="{D5CDD505-2E9C-101B-9397-08002B2CF9AE}" pid="42" name="Objective-PC Mailing Address State">
    <vt:lpwstr>[PC STATE]</vt:lpwstr>
  </property>
  <property fmtid="{D5CDD505-2E9C-101B-9397-08002B2CF9AE}" pid="43" name="Objective-PC Mailing Address Postcode">
    <vt:lpwstr>[PC POSTCODE]</vt:lpwstr>
  </property>
  <property fmtid="{D5CDD505-2E9C-101B-9397-08002B2CF9AE}" pid="44" name="Objective-PC Mailing Address Country">
    <vt:lpwstr>[PC COUNTRY]</vt:lpwstr>
  </property>
  <property fmtid="{D5CDD505-2E9C-101B-9397-08002B2CF9AE}" pid="45" name="Objective-On Behalf Of">
    <vt:lpwstr>Agency Administrator (DP&amp;I)</vt:lpwstr>
  </property>
  <property fmtid="{D5CDD505-2E9C-101B-9397-08002B2CF9AE}" pid="46" name="Objective-OBO Title Status">
    <vt:lpwstr>[OBO TITLE STATUS]</vt:lpwstr>
  </property>
  <property fmtid="{D5CDD505-2E9C-101B-9397-08002B2CF9AE}" pid="47" name="Objective-OBO Given Names">
    <vt:lpwstr>[OBO GIVEN NAMES]</vt:lpwstr>
  </property>
  <property fmtid="{D5CDD505-2E9C-101B-9397-08002B2CF9AE}" pid="48" name="Objective-OBO Initials">
    <vt:lpwstr>[OBO INITIALS]</vt:lpwstr>
  </property>
  <property fmtid="{D5CDD505-2E9C-101B-9397-08002B2CF9AE}" pid="49" name="Objective-OBO Surname">
    <vt:lpwstr>[OBO SURNAME]</vt:lpwstr>
  </property>
  <property fmtid="{D5CDD505-2E9C-101B-9397-08002B2CF9AE}" pid="50" name="Objective-OBO Post-Nominals">
    <vt:lpwstr>[OBO POST-NOMINALS]</vt:lpwstr>
  </property>
  <property fmtid="{D5CDD505-2E9C-101B-9397-08002B2CF9AE}" pid="51" name="Objective-OBO Salutations">
    <vt:lpwstr>[OBO SALUTATIONS]</vt:lpwstr>
  </property>
  <property fmtid="{D5CDD505-2E9C-101B-9397-08002B2CF9AE}" pid="52" name="Objective-OBO Mailing Address line 1">
    <vt:lpwstr>[OBO MAILING ADDRESS LINE 1]</vt:lpwstr>
  </property>
  <property fmtid="{D5CDD505-2E9C-101B-9397-08002B2CF9AE}" pid="53" name="Objective-OBO Mailing Address line 2">
    <vt:lpwstr>[OBO MAILING ADDRESS LINE 2]</vt:lpwstr>
  </property>
  <property fmtid="{D5CDD505-2E9C-101B-9397-08002B2CF9AE}" pid="54" name="Objective-OBO Mailing Address line 3">
    <vt:lpwstr>[OBO MAILING ADDRESS LINE 3]</vt:lpwstr>
  </property>
  <property fmtid="{D5CDD505-2E9C-101B-9397-08002B2CF9AE}" pid="55" name="Objective-OBO Mailing Address Suburb">
    <vt:lpwstr>[OBO SUBURB]</vt:lpwstr>
  </property>
  <property fmtid="{D5CDD505-2E9C-101B-9397-08002B2CF9AE}" pid="56" name="Objective-OBO Mailing Address State">
    <vt:lpwstr>[OBO STATE]</vt:lpwstr>
  </property>
  <property fmtid="{D5CDD505-2E9C-101B-9397-08002B2CF9AE}" pid="57" name="Objective-OBO Mailing Address Postcode">
    <vt:lpwstr>[OBO POSTCODE]</vt:lpwstr>
  </property>
  <property fmtid="{D5CDD505-2E9C-101B-9397-08002B2CF9AE}" pid="58" name="Objective-OBO Mailing Address Country">
    <vt:lpwstr>[OBO COUNTRY]</vt:lpwstr>
  </property>
  <property fmtid="{D5CDD505-2E9C-101B-9397-08002B2CF9AE}" pid="59" name="Objective-Site/LEP/Planning Proposal Name">
    <vt:lpwstr/>
  </property>
  <property fmtid="{D5CDD505-2E9C-101B-9397-08002B2CF9AE}" pid="60" name="Objective-Site Address">
    <vt:lpwstr/>
  </property>
  <property fmtid="{D5CDD505-2E9C-101B-9397-08002B2CF9AE}" pid="61" name="Objective-Site Description">
    <vt:lpwstr/>
  </property>
  <property fmtid="{D5CDD505-2E9C-101B-9397-08002B2CF9AE}" pid="62" name="Objective-RD Contact Name">
    <vt:lpwstr/>
  </property>
  <property fmtid="{D5CDD505-2E9C-101B-9397-08002B2CF9AE}" pid="63" name="Objective-RD Contact Position">
    <vt:lpwstr/>
  </property>
  <property fmtid="{D5CDD505-2E9C-101B-9397-08002B2CF9AE}" pid="64" name="Objective-RD Contact Branch">
    <vt:lpwstr/>
  </property>
  <property fmtid="{D5CDD505-2E9C-101B-9397-08002B2CF9AE}" pid="65" name="Objective-RD Contact Phone">
    <vt:lpwstr/>
  </property>
  <property fmtid="{D5CDD505-2E9C-101B-9397-08002B2CF9AE}" pid="66" name="Objective-Security Classification [system]">
    <vt:lpwstr>UNCLASSIFIED</vt:lpwstr>
  </property>
  <property fmtid="{D5CDD505-2E9C-101B-9397-08002B2CF9AE}" pid="67" name="Objective-DLM [system]">
    <vt:lpwstr>No Impact</vt:lpwstr>
  </property>
  <property fmtid="{D5CDD505-2E9C-101B-9397-08002B2CF9AE}" pid="68" name="Objective-Vital Record [system]">
    <vt:lpwstr>No</vt:lpwstr>
  </property>
  <property fmtid="{D5CDD505-2E9C-101B-9397-08002B2CF9AE}" pid="69" name="Objective-CreationStamp">
    <vt:filetime>2009-11-03T06:09:47Z</vt:filetime>
  </property>
  <property fmtid="{D5CDD505-2E9C-101B-9397-08002B2CF9AE}" pid="70" name="Objective-ModificationStamp">
    <vt:filetime>2017-06-02T00:25:29Z</vt:filetime>
  </property>
</Properties>
</file>